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76FE" w14:textId="77777777" w:rsidR="00B34E6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br/>
        <w:t>/Ime i prezime podnositelja/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_______________________________</w:t>
      </w:r>
      <w:r>
        <w:rPr>
          <w:rFonts w:ascii="Times New Roman" w:hAnsi="Times New Roman" w:cs="Times New Roman"/>
        </w:rPr>
        <w:br/>
        <w:t>/Adresa podnositelja/</w:t>
      </w:r>
      <w:r>
        <w:rPr>
          <w:rFonts w:ascii="Times New Roman" w:hAnsi="Times New Roman" w:cs="Times New Roman"/>
        </w:rPr>
        <w:br/>
      </w:r>
    </w:p>
    <w:p w14:paraId="2BAFC844" w14:textId="77777777" w:rsidR="00B34E6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br/>
        <w:t>/mob./</w:t>
      </w:r>
    </w:p>
    <w:p w14:paraId="11A291F4" w14:textId="77777777" w:rsidR="00B34E6C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Dječji vrtić Pčelica Vrgorac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Upravno vijeće</w:t>
      </w:r>
    </w:p>
    <w:p w14:paraId="24C5E86D" w14:textId="77777777" w:rsidR="00B34E6C" w:rsidRDefault="00000000">
      <w:r>
        <w:rPr>
          <w:rFonts w:ascii="Times New Roman" w:hAnsi="Times New Roman" w:cs="Times New Roman"/>
          <w:b/>
          <w:bCs/>
          <w:u w:val="single"/>
        </w:rPr>
        <w:t>PREDMET</w:t>
      </w:r>
      <w:r>
        <w:rPr>
          <w:rFonts w:ascii="Times New Roman" w:hAnsi="Times New Roman" w:cs="Times New Roman"/>
        </w:rPr>
        <w:t>: Prigovor na Rješenje o upisu djece</w:t>
      </w:r>
      <w:r>
        <w:rPr>
          <w:rFonts w:ascii="Times New Roman" w:hAnsi="Times New Roman" w:cs="Times New Roman"/>
        </w:rPr>
        <w:br/>
        <w:t xml:space="preserve">                      u vrtićki program DV Pčelica Vrgorac PO „Žabica“ </w:t>
      </w:r>
      <w:proofErr w:type="spellStart"/>
      <w:r>
        <w:rPr>
          <w:rFonts w:ascii="Times New Roman" w:hAnsi="Times New Roman" w:cs="Times New Roman"/>
        </w:rPr>
        <w:t>Momići</w:t>
      </w:r>
      <w:proofErr w:type="spellEnd"/>
      <w:r>
        <w:rPr>
          <w:rFonts w:ascii="Times New Roman" w:hAnsi="Times New Roman" w:cs="Times New Roman"/>
        </w:rPr>
        <w:t xml:space="preserve"> – za </w:t>
      </w:r>
      <w:proofErr w:type="spellStart"/>
      <w:r>
        <w:rPr>
          <w:rFonts w:ascii="Times New Roman" w:hAnsi="Times New Roman" w:cs="Times New Roman"/>
        </w:rPr>
        <w:t>ped</w:t>
      </w:r>
      <w:proofErr w:type="spellEnd"/>
      <w:r>
        <w:rPr>
          <w:rFonts w:ascii="Times New Roman" w:hAnsi="Times New Roman" w:cs="Times New Roman"/>
        </w:rPr>
        <w:t>. god. 2025./2026.</w:t>
      </w:r>
    </w:p>
    <w:p w14:paraId="57726C92" w14:textId="77777777" w:rsidR="00B34E6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Ime i prezime djeteta______________________________________________________, šifra  _ _ _ _ _ _</w:t>
      </w:r>
    </w:p>
    <w:p w14:paraId="5BBC081C" w14:textId="77777777" w:rsidR="00B34E6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Ime oca ili majke, dat. </w:t>
      </w:r>
      <w:proofErr w:type="spellStart"/>
      <w:r>
        <w:rPr>
          <w:rFonts w:ascii="Times New Roman" w:hAnsi="Times New Roman" w:cs="Times New Roman"/>
        </w:rPr>
        <w:t>rođ</w:t>
      </w:r>
      <w:proofErr w:type="spellEnd"/>
      <w:r>
        <w:rPr>
          <w:rFonts w:ascii="Times New Roman" w:hAnsi="Times New Roman" w:cs="Times New Roman"/>
        </w:rPr>
        <w:t>. djeteta_____________________________, ___________________________</w:t>
      </w:r>
    </w:p>
    <w:p w14:paraId="579009AA" w14:textId="77777777" w:rsidR="00B34E6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Vrtić/program u koji dijete nije upisano___________________________/_________________________</w:t>
      </w:r>
    </w:p>
    <w:p w14:paraId="4BCFA363" w14:textId="77777777" w:rsidR="00B34E6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Osnov</w:t>
      </w:r>
      <w:proofErr w:type="spellEnd"/>
      <w:r>
        <w:rPr>
          <w:rFonts w:ascii="Times New Roman" w:hAnsi="Times New Roman" w:cs="Times New Roman"/>
        </w:rPr>
        <w:t xml:space="preserve"> po kojem je dijete odbijeno (zaokružite </w:t>
      </w:r>
      <w:proofErr w:type="spellStart"/>
      <w:r>
        <w:rPr>
          <w:rFonts w:ascii="Times New Roman" w:hAnsi="Times New Roman" w:cs="Times New Roman"/>
        </w:rPr>
        <w:t>osnov</w:t>
      </w:r>
      <w:proofErr w:type="spellEnd"/>
      <w:r>
        <w:rPr>
          <w:rFonts w:ascii="Times New Roman" w:hAnsi="Times New Roman" w:cs="Times New Roman"/>
        </w:rPr>
        <w:t xml:space="preserve"> iz Rješenja po kojem je odbijen upis):</w:t>
      </w:r>
    </w:p>
    <w:p w14:paraId="77BBE4A1" w14:textId="77777777" w:rsidR="00B34E6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Dijete nema uvjete za upis: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br/>
        <w:t xml:space="preserve">         I   Nije cijepljeno, a nema kontraindikacije, </w:t>
      </w:r>
    </w:p>
    <w:p w14:paraId="7E3EE241" w14:textId="77777777" w:rsidR="00B34E6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II   Ne ispunjava uvjete za upis</w:t>
      </w:r>
    </w:p>
    <w:p w14:paraId="4D7ADBDC" w14:textId="77777777" w:rsidR="00B34E6C" w:rsidRDefault="00B34E6C">
      <w:pPr>
        <w:rPr>
          <w:rFonts w:ascii="Times New Roman" w:hAnsi="Times New Roman" w:cs="Times New Roman"/>
        </w:rPr>
      </w:pPr>
    </w:p>
    <w:p w14:paraId="7D5177AF" w14:textId="77777777" w:rsidR="00B34E6C" w:rsidRDefault="00000000">
      <w:r>
        <w:rPr>
          <w:rFonts w:ascii="Times New Roman" w:hAnsi="Times New Roman" w:cs="Times New Roman"/>
          <w:sz w:val="20"/>
          <w:szCs w:val="20"/>
        </w:rPr>
        <w:t>Razlozi za prigovor (</w:t>
      </w:r>
      <w:r>
        <w:rPr>
          <w:rFonts w:ascii="Times New Roman" w:hAnsi="Times New Roman" w:cs="Times New Roman"/>
          <w:b/>
          <w:bCs/>
          <w:sz w:val="20"/>
          <w:szCs w:val="20"/>
        </w:rPr>
        <w:t>koji se odnose na pogrešno utvrđeno činjenično stanje ili povredu postupka  upisa</w:t>
      </w:r>
      <w:r>
        <w:rPr>
          <w:rFonts w:ascii="Times New Roman" w:hAnsi="Times New Roman" w:cs="Times New Roman"/>
          <w:sz w:val="20"/>
          <w:szCs w:val="20"/>
        </w:rPr>
        <w:t>):</w:t>
      </w:r>
    </w:p>
    <w:p w14:paraId="396982F0" w14:textId="77777777" w:rsidR="00B34E6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FD10F86" w14:textId="77777777" w:rsidR="00B34E6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24D5575" w14:textId="77777777" w:rsidR="00B34E6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BD431CF" w14:textId="77777777" w:rsidR="00B34E6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687B6E6" w14:textId="77777777" w:rsidR="00B34E6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F809A8D" w14:textId="77777777" w:rsidR="00B34E6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3B5FCF3" w14:textId="77777777" w:rsidR="00B34E6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Potpis podnositelja prigovora</w:t>
      </w:r>
    </w:p>
    <w:p w14:paraId="47B5B511" w14:textId="77777777" w:rsidR="00B34E6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__________________________</w:t>
      </w:r>
    </w:p>
    <w:p w14:paraId="20F02F42" w14:textId="77777777" w:rsidR="00B34E6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U_________________ , __________ 2025.g.</w:t>
      </w:r>
    </w:p>
    <w:p w14:paraId="3951C7E6" w14:textId="77777777" w:rsidR="00B34E6C" w:rsidRDefault="00B34E6C">
      <w:pPr>
        <w:rPr>
          <w:rFonts w:ascii="Times New Roman" w:hAnsi="Times New Roman" w:cs="Times New Roman"/>
        </w:rPr>
      </w:pPr>
    </w:p>
    <w:sectPr w:rsidR="00B34E6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04707" w14:textId="77777777" w:rsidR="003E2BA9" w:rsidRDefault="003E2BA9">
      <w:pPr>
        <w:spacing w:after="0"/>
      </w:pPr>
      <w:r>
        <w:separator/>
      </w:r>
    </w:p>
  </w:endnote>
  <w:endnote w:type="continuationSeparator" w:id="0">
    <w:p w14:paraId="7727F06A" w14:textId="77777777" w:rsidR="003E2BA9" w:rsidRDefault="003E2B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09765" w14:textId="77777777" w:rsidR="003E2BA9" w:rsidRDefault="003E2BA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2A627A0" w14:textId="77777777" w:rsidR="003E2BA9" w:rsidRDefault="003E2B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4E6C"/>
    <w:rsid w:val="003E2BA9"/>
    <w:rsid w:val="00A446A3"/>
    <w:rsid w:val="00B34E6C"/>
    <w:rsid w:val="00DB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90DE"/>
  <w15:docId w15:val="{BA21BE34-F54E-4DCD-9607-B23DD876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Vuleta</dc:creator>
  <dc:description/>
  <cp:lastModifiedBy>Kula Norinska</cp:lastModifiedBy>
  <cp:revision>2</cp:revision>
  <cp:lastPrinted>2023-06-02T10:54:00Z</cp:lastPrinted>
  <dcterms:created xsi:type="dcterms:W3CDTF">2025-11-28T17:23:00Z</dcterms:created>
  <dcterms:modified xsi:type="dcterms:W3CDTF">2025-11-28T17:23:00Z</dcterms:modified>
</cp:coreProperties>
</file>